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9A6" w:rsidRPr="00D229A6" w:rsidRDefault="009B4938" w:rsidP="00D229A6">
      <w:pPr>
        <w:pStyle w:val="NoSpacing"/>
        <w:jc w:val="right"/>
        <w:rPr>
          <w:b/>
          <w:bCs/>
          <w:sz w:val="36"/>
          <w:szCs w:val="28"/>
          <w:u w:val="single"/>
        </w:rPr>
      </w:pPr>
      <w:r w:rsidRPr="00D229A6">
        <w:rPr>
          <w:b/>
          <w:bCs/>
          <w:sz w:val="92"/>
          <w:szCs w:val="92"/>
          <w:u w:val="single"/>
        </w:rPr>
        <w:t>PRISTINUS</w:t>
      </w:r>
      <w:r w:rsidR="00E11BBC">
        <w:rPr>
          <w:b/>
          <w:bCs/>
          <w:sz w:val="92"/>
          <w:szCs w:val="92"/>
          <w:u w:val="single"/>
        </w:rPr>
        <w:t xml:space="preserve"> LP</w:t>
      </w:r>
    </w:p>
    <w:p w:rsidR="00D229A6" w:rsidRDefault="00E11BBC" w:rsidP="00D229A6">
      <w:pPr>
        <w:pStyle w:val="NoSpacing"/>
        <w:jc w:val="right"/>
      </w:pPr>
      <w:r>
        <w:rPr>
          <w:sz w:val="40"/>
          <w:szCs w:val="32"/>
        </w:rPr>
        <w:t>Legal Practitioners &amp; Notary Public</w:t>
      </w:r>
    </w:p>
    <w:p w:rsidR="00E215D0" w:rsidRPr="009B4938" w:rsidRDefault="00E215D0" w:rsidP="00D229A6">
      <w:pPr>
        <w:pStyle w:val="NoSpacing"/>
        <w:jc w:val="right"/>
        <w:rPr>
          <w:b/>
          <w:bCs/>
          <w:sz w:val="36"/>
          <w:szCs w:val="28"/>
        </w:rPr>
      </w:pPr>
      <w:r>
        <w:rPr>
          <w:sz w:val="22"/>
        </w:rPr>
        <w:t xml:space="preserve">9, </w:t>
      </w:r>
      <w:proofErr w:type="spellStart"/>
      <w:r>
        <w:rPr>
          <w:sz w:val="22"/>
        </w:rPr>
        <w:t>Agho</w:t>
      </w:r>
      <w:proofErr w:type="spellEnd"/>
      <w:r>
        <w:rPr>
          <w:sz w:val="22"/>
        </w:rPr>
        <w:t xml:space="preserve"> Street,</w:t>
      </w:r>
    </w:p>
    <w:p w:rsidR="00553CBD" w:rsidRPr="00A33A25" w:rsidRDefault="00E215D0" w:rsidP="00D229A6">
      <w:pPr>
        <w:pStyle w:val="NoSpacing"/>
        <w:jc w:val="right"/>
        <w:rPr>
          <w:sz w:val="22"/>
        </w:rPr>
      </w:pPr>
      <w:r>
        <w:rPr>
          <w:sz w:val="22"/>
        </w:rPr>
        <w:t xml:space="preserve">Off </w:t>
      </w:r>
      <w:proofErr w:type="spellStart"/>
      <w:r>
        <w:rPr>
          <w:sz w:val="22"/>
        </w:rPr>
        <w:t>Ekenwan</w:t>
      </w:r>
      <w:proofErr w:type="spellEnd"/>
      <w:r>
        <w:rPr>
          <w:sz w:val="22"/>
        </w:rPr>
        <w:t xml:space="preserve"> Road</w:t>
      </w:r>
      <w:r w:rsidR="00553CBD" w:rsidRPr="00A33A25">
        <w:rPr>
          <w:sz w:val="22"/>
        </w:rPr>
        <w:t>,</w:t>
      </w:r>
    </w:p>
    <w:p w:rsidR="00553CBD" w:rsidRPr="00A33A25" w:rsidRDefault="00553CBD" w:rsidP="00D229A6">
      <w:pPr>
        <w:pStyle w:val="NoSpacing"/>
        <w:jc w:val="right"/>
        <w:rPr>
          <w:sz w:val="22"/>
        </w:rPr>
      </w:pPr>
      <w:r w:rsidRPr="00A33A25">
        <w:rPr>
          <w:sz w:val="22"/>
        </w:rPr>
        <w:t>Benin City,</w:t>
      </w:r>
    </w:p>
    <w:p w:rsidR="00B2552D" w:rsidRPr="00A33A25" w:rsidRDefault="00553CBD" w:rsidP="00D229A6">
      <w:pPr>
        <w:pStyle w:val="NoSpacing"/>
        <w:jc w:val="right"/>
        <w:rPr>
          <w:sz w:val="22"/>
        </w:rPr>
      </w:pPr>
      <w:r w:rsidRPr="00A33A25">
        <w:rPr>
          <w:sz w:val="22"/>
        </w:rPr>
        <w:t>Edo State</w:t>
      </w:r>
      <w:r w:rsidR="00D229A6">
        <w:rPr>
          <w:sz w:val="22"/>
        </w:rPr>
        <w:t>, Nigeria</w:t>
      </w:r>
      <w:r w:rsidRPr="00A33A25">
        <w:rPr>
          <w:sz w:val="22"/>
        </w:rPr>
        <w:t>.</w:t>
      </w:r>
    </w:p>
    <w:p w:rsidR="009C10BC" w:rsidRDefault="00A33A25" w:rsidP="00D229A6">
      <w:pPr>
        <w:pStyle w:val="NoSpacing"/>
        <w:jc w:val="right"/>
        <w:rPr>
          <w:sz w:val="22"/>
        </w:rPr>
      </w:pPr>
      <w:r>
        <w:rPr>
          <w:sz w:val="22"/>
        </w:rPr>
        <w:t xml:space="preserve">Email: </w:t>
      </w:r>
      <w:hyperlink r:id="rId5" w:history="1">
        <w:r w:rsidR="00D229A6" w:rsidRPr="00CE0CBD">
          <w:rPr>
            <w:rStyle w:val="Hyperlink"/>
            <w:sz w:val="22"/>
          </w:rPr>
          <w:t>Benjaminojumah@yahoo.com</w:t>
        </w:r>
      </w:hyperlink>
    </w:p>
    <w:p w:rsidR="00D229A6" w:rsidRDefault="00D229A6" w:rsidP="00D229A6">
      <w:pPr>
        <w:pStyle w:val="NoSpacing"/>
        <w:jc w:val="right"/>
        <w:rPr>
          <w:sz w:val="22"/>
        </w:rPr>
      </w:pPr>
      <w:r>
        <w:rPr>
          <w:sz w:val="22"/>
        </w:rPr>
        <w:t>08036898516</w:t>
      </w:r>
    </w:p>
    <w:p w:rsidR="002675D0" w:rsidRDefault="00D229A6" w:rsidP="00514529">
      <w:pPr>
        <w:pStyle w:val="NoSpacing"/>
        <w:jc w:val="right"/>
        <w:rPr>
          <w:sz w:val="22"/>
        </w:rPr>
      </w:pPr>
      <w:r>
        <w:rPr>
          <w:sz w:val="22"/>
        </w:rPr>
        <w:t>08055807004</w:t>
      </w:r>
    </w:p>
    <w:p w:rsidR="00AC5202" w:rsidRPr="00D91EF6" w:rsidRDefault="00514529" w:rsidP="00D75A26">
      <w:pPr>
        <w:pStyle w:val="NoSpacing"/>
      </w:pPr>
      <w:r w:rsidRPr="002675D0">
        <w:rPr>
          <w:rFonts w:ascii="Monotype Corsiva" w:hAnsi="Monotype Corsiva"/>
        </w:rPr>
        <w:t>Our Ref:</w:t>
      </w:r>
      <w:r w:rsidRPr="002675D0">
        <w:rPr>
          <w:rFonts w:ascii="Monotype Corsiva" w:hAnsi="Monotype Corsiva"/>
        </w:rPr>
        <w:tab/>
      </w:r>
      <w:r w:rsidRPr="002675D0">
        <w:rPr>
          <w:rFonts w:ascii="Monotype Corsiva" w:hAnsi="Monotype Corsiva"/>
        </w:rPr>
        <w:tab/>
      </w:r>
      <w:r w:rsidRPr="002675D0">
        <w:rPr>
          <w:rFonts w:ascii="Monotype Corsiva" w:hAnsi="Monotype Corsiva"/>
        </w:rPr>
        <w:tab/>
        <w:t>Your Ref:</w:t>
      </w:r>
      <w:r w:rsidRPr="002675D0">
        <w:rPr>
          <w:rFonts w:ascii="Monotype Corsiva" w:hAnsi="Monotype Corsiva"/>
        </w:rPr>
        <w:tab/>
      </w:r>
      <w:r w:rsidRPr="002675D0">
        <w:rPr>
          <w:rFonts w:ascii="Monotype Corsiva" w:hAnsi="Monotype Corsiva"/>
        </w:rPr>
        <w:tab/>
      </w:r>
      <w:r w:rsidRPr="002675D0">
        <w:rPr>
          <w:rFonts w:ascii="Monotype Corsiva" w:hAnsi="Monotype Corsiva"/>
        </w:rPr>
        <w:tab/>
      </w:r>
      <w:r>
        <w:rPr>
          <w:rFonts w:ascii="Monotype Corsiva" w:hAnsi="Monotype Corsiva"/>
        </w:rPr>
        <w:tab/>
      </w:r>
      <w:r>
        <w:rPr>
          <w:rFonts w:ascii="Monotype Corsiva" w:hAnsi="Monotype Corsiva"/>
        </w:rPr>
        <w:tab/>
      </w:r>
      <w:r w:rsidRPr="002675D0">
        <w:rPr>
          <w:rFonts w:ascii="Monotype Corsiva" w:hAnsi="Monotype Corsiva"/>
        </w:rPr>
        <w:t>Date:</w:t>
      </w:r>
      <w:r w:rsidR="005F1004">
        <w:rPr>
          <w:rFonts w:ascii="Monotype Corsiva" w:hAnsi="Monotype Corsiva"/>
        </w:rPr>
        <w:t xml:space="preserve"> </w:t>
      </w:r>
      <w:r w:rsidR="00C553C0">
        <w:rPr>
          <w:rFonts w:ascii="Monotype Corsiva" w:hAnsi="Monotype Corsiva"/>
        </w:rPr>
        <w:t>26</w:t>
      </w:r>
      <w:r w:rsidR="00C553C0" w:rsidRPr="00C553C0">
        <w:rPr>
          <w:rFonts w:ascii="Monotype Corsiva" w:hAnsi="Monotype Corsiva"/>
          <w:vertAlign w:val="superscript"/>
        </w:rPr>
        <w:t>th</w:t>
      </w:r>
      <w:r w:rsidR="00C553C0">
        <w:rPr>
          <w:rFonts w:ascii="Monotype Corsiva" w:hAnsi="Monotype Corsiva"/>
        </w:rPr>
        <w:t xml:space="preserve"> April, 2022</w:t>
      </w:r>
    </w:p>
    <w:p w:rsidR="00C553C0" w:rsidRDefault="00C553C0" w:rsidP="00C553C0">
      <w:pPr>
        <w:spacing w:after="0" w:line="240" w:lineRule="auto"/>
        <w:ind w:left="567" w:right="416"/>
        <w:jc w:val="both"/>
      </w:pPr>
    </w:p>
    <w:p w:rsidR="00C553C0" w:rsidRPr="00C7503A" w:rsidRDefault="00C553C0" w:rsidP="00C553C0">
      <w:pPr>
        <w:spacing w:after="0" w:line="240" w:lineRule="auto"/>
        <w:ind w:left="567" w:right="416"/>
        <w:jc w:val="both"/>
      </w:pPr>
      <w:r w:rsidRPr="00C7503A">
        <w:t>The Chairman,</w:t>
      </w:r>
    </w:p>
    <w:p w:rsidR="00C553C0" w:rsidRPr="00C7503A" w:rsidRDefault="00C553C0" w:rsidP="00C553C0">
      <w:pPr>
        <w:spacing w:after="0" w:line="240" w:lineRule="auto"/>
        <w:ind w:left="567" w:right="416"/>
        <w:jc w:val="both"/>
      </w:pPr>
      <w:r w:rsidRPr="00C7503A">
        <w:t>People Democratic Party,</w:t>
      </w:r>
    </w:p>
    <w:p w:rsidR="00C553C0" w:rsidRPr="00C7503A" w:rsidRDefault="00C553C0" w:rsidP="00C553C0">
      <w:pPr>
        <w:spacing w:after="0" w:line="240" w:lineRule="auto"/>
        <w:ind w:left="567" w:right="416"/>
        <w:jc w:val="both"/>
      </w:pPr>
      <w:r w:rsidRPr="00C7503A">
        <w:t>National Secretariat,</w:t>
      </w:r>
    </w:p>
    <w:p w:rsidR="00C553C0" w:rsidRPr="00C7503A" w:rsidRDefault="00C553C0" w:rsidP="00C553C0">
      <w:pPr>
        <w:spacing w:after="0" w:line="240" w:lineRule="auto"/>
        <w:ind w:left="567" w:right="416"/>
        <w:jc w:val="both"/>
      </w:pPr>
      <w:proofErr w:type="spellStart"/>
      <w:r w:rsidRPr="00C7503A">
        <w:t>Wadada</w:t>
      </w:r>
      <w:proofErr w:type="spellEnd"/>
      <w:r w:rsidRPr="00C7503A">
        <w:t xml:space="preserve"> House,</w:t>
      </w:r>
    </w:p>
    <w:p w:rsidR="00C553C0" w:rsidRPr="00C7503A" w:rsidRDefault="00C553C0" w:rsidP="00C553C0">
      <w:pPr>
        <w:spacing w:after="0" w:line="240" w:lineRule="auto"/>
        <w:ind w:left="567" w:right="416"/>
        <w:jc w:val="both"/>
      </w:pPr>
      <w:r w:rsidRPr="00C7503A">
        <w:t>Abuja.</w:t>
      </w:r>
    </w:p>
    <w:p w:rsidR="00C553C0" w:rsidRPr="00C7503A" w:rsidRDefault="00C553C0" w:rsidP="00C553C0">
      <w:pPr>
        <w:spacing w:line="240" w:lineRule="auto"/>
        <w:ind w:left="567" w:right="416"/>
        <w:jc w:val="both"/>
      </w:pPr>
    </w:p>
    <w:p w:rsidR="00C553C0" w:rsidRPr="00C7503A" w:rsidRDefault="00C553C0" w:rsidP="00C553C0">
      <w:pPr>
        <w:spacing w:line="240" w:lineRule="auto"/>
        <w:ind w:left="567" w:right="416"/>
        <w:jc w:val="both"/>
      </w:pPr>
      <w:r w:rsidRPr="00C7503A">
        <w:t>Dear Sir,</w:t>
      </w:r>
    </w:p>
    <w:p w:rsidR="00C553C0" w:rsidRPr="00C7503A" w:rsidRDefault="00C553C0" w:rsidP="00C553C0">
      <w:pPr>
        <w:spacing w:line="240" w:lineRule="auto"/>
        <w:ind w:left="567" w:right="416"/>
        <w:jc w:val="both"/>
      </w:pPr>
      <w:r w:rsidRPr="00D1018D">
        <w:rPr>
          <w:b/>
          <w:u w:val="single"/>
        </w:rPr>
        <w:t>Re: Nomination of Candidates for Elections Into Political Offices</w:t>
      </w:r>
      <w:r w:rsidRPr="00C7503A">
        <w:t>.</w:t>
      </w:r>
    </w:p>
    <w:p w:rsidR="00C553C0" w:rsidRPr="00C7503A" w:rsidRDefault="00C553C0" w:rsidP="00C553C0">
      <w:pPr>
        <w:spacing w:line="240" w:lineRule="auto"/>
        <w:ind w:left="567" w:right="416"/>
        <w:jc w:val="both"/>
      </w:pPr>
      <w:r w:rsidRPr="00C7503A">
        <w:t xml:space="preserve">We </w:t>
      </w:r>
      <w:r>
        <w:t xml:space="preserve">are solicitors to Messrs. Augustine </w:t>
      </w:r>
      <w:proofErr w:type="spellStart"/>
      <w:r>
        <w:t>Oritsasrfunsaho</w:t>
      </w:r>
      <w:proofErr w:type="spellEnd"/>
      <w:r>
        <w:t xml:space="preserve"> of INEC ward 1 </w:t>
      </w:r>
      <w:proofErr w:type="spellStart"/>
      <w:r>
        <w:t>Obodo</w:t>
      </w:r>
      <w:proofErr w:type="spellEnd"/>
      <w:r>
        <w:t>/</w:t>
      </w:r>
      <w:proofErr w:type="spellStart"/>
      <w:r>
        <w:t>Ureji</w:t>
      </w:r>
      <w:proofErr w:type="spellEnd"/>
      <w:r>
        <w:t xml:space="preserve">, Warri South Local Government Area, Delta State, </w:t>
      </w:r>
      <w:proofErr w:type="spellStart"/>
      <w:r>
        <w:t>Kanabar</w:t>
      </w:r>
      <w:proofErr w:type="spellEnd"/>
      <w:r>
        <w:t xml:space="preserve"> </w:t>
      </w:r>
      <w:proofErr w:type="spellStart"/>
      <w:r>
        <w:t>Ovie</w:t>
      </w:r>
      <w:proofErr w:type="spellEnd"/>
      <w:r>
        <w:t xml:space="preserve"> Duke </w:t>
      </w:r>
      <w:proofErr w:type="spellStart"/>
      <w:r>
        <w:t>Orogu</w:t>
      </w:r>
      <w:proofErr w:type="spellEnd"/>
      <w:r>
        <w:t xml:space="preserve"> ward 1, </w:t>
      </w:r>
      <w:proofErr w:type="spellStart"/>
      <w:r>
        <w:t>Ughelli</w:t>
      </w:r>
      <w:proofErr w:type="spellEnd"/>
      <w:r>
        <w:t xml:space="preserve"> North Local Government Area, Delta State and </w:t>
      </w:r>
      <w:proofErr w:type="spellStart"/>
      <w:r>
        <w:t>Osigidi</w:t>
      </w:r>
      <w:proofErr w:type="spellEnd"/>
      <w:r>
        <w:t xml:space="preserve"> Amos </w:t>
      </w:r>
      <w:proofErr w:type="spellStart"/>
      <w:r>
        <w:t>Uvwie</w:t>
      </w:r>
      <w:proofErr w:type="spellEnd"/>
      <w:r>
        <w:t xml:space="preserve">, ward 7, </w:t>
      </w:r>
      <w:proofErr w:type="spellStart"/>
      <w:r>
        <w:t>Uwie</w:t>
      </w:r>
      <w:proofErr w:type="spellEnd"/>
      <w:r>
        <w:t xml:space="preserve"> Local Government Area, Delta State whom we shall hereinafter throughout the entire gamut of this letter referred to as our clients on whose instructions we write this letter.</w:t>
      </w:r>
    </w:p>
    <w:p w:rsidR="00C553C0" w:rsidRDefault="00C553C0" w:rsidP="00C553C0">
      <w:pPr>
        <w:spacing w:line="240" w:lineRule="auto"/>
        <w:ind w:left="567" w:right="416"/>
        <w:jc w:val="both"/>
      </w:pPr>
      <w:r>
        <w:t xml:space="preserve">Our clients are concerned members of the People Democratic Party, Delta State chapters. We have their instructions to bring to your attention an issue they felt strongly about. </w:t>
      </w:r>
    </w:p>
    <w:p w:rsidR="00C553C0" w:rsidRPr="00C7503A" w:rsidRDefault="00C553C0" w:rsidP="00C553C0">
      <w:pPr>
        <w:spacing w:line="240" w:lineRule="auto"/>
        <w:ind w:left="567" w:right="416"/>
        <w:jc w:val="both"/>
      </w:pPr>
      <w:r w:rsidRPr="00C7503A">
        <w:t xml:space="preserve">There is no doubt, </w:t>
      </w:r>
      <w:r>
        <w:t xml:space="preserve">the </w:t>
      </w:r>
      <w:r w:rsidRPr="00C7503A">
        <w:t>elections ar</w:t>
      </w:r>
      <w:r>
        <w:t>e here again of which all stake</w:t>
      </w:r>
      <w:r w:rsidRPr="00C7503A">
        <w:t xml:space="preserve">holders are </w:t>
      </w:r>
      <w:r>
        <w:t xml:space="preserve">leaving no stone unturned in </w:t>
      </w:r>
      <w:r w:rsidRPr="00C7503A">
        <w:t xml:space="preserve">putting their houses in order </w:t>
      </w:r>
      <w:r>
        <w:t xml:space="preserve">to enable them </w:t>
      </w:r>
      <w:r w:rsidRPr="00C7503A">
        <w:t>win the elections at all level</w:t>
      </w:r>
      <w:r>
        <w:t>s</w:t>
      </w:r>
      <w:r w:rsidRPr="00C7503A">
        <w:t>. As you are well aware</w:t>
      </w:r>
      <w:r>
        <w:t xml:space="preserve"> of,</w:t>
      </w:r>
      <w:r w:rsidRPr="00C7503A">
        <w:t xml:space="preserve"> the People Democratic is one of the major stakeholders </w:t>
      </w:r>
      <w:r>
        <w:t xml:space="preserve">in Nigeria politics </w:t>
      </w:r>
      <w:r w:rsidRPr="00C7503A">
        <w:t xml:space="preserve">and not just a stakeholder but the main opposition </w:t>
      </w:r>
      <w:r>
        <w:t xml:space="preserve">party </w:t>
      </w:r>
      <w:r w:rsidRPr="00C7503A">
        <w:t xml:space="preserve">at the National level. So far </w:t>
      </w:r>
      <w:r>
        <w:t xml:space="preserve">the party has not fare badly particularly </w:t>
      </w:r>
      <w:r w:rsidRPr="00C7503A">
        <w:t>in Delta State</w:t>
      </w:r>
      <w:r>
        <w:t xml:space="preserve"> since t</w:t>
      </w:r>
      <w:r w:rsidRPr="00C7503A">
        <w:t>he</w:t>
      </w:r>
      <w:r>
        <w:t xml:space="preserve"> inception of the present democratic dispensation in 1990. It has always maintained the lead in all elections into offices in the state</w:t>
      </w:r>
      <w:r w:rsidRPr="00C7503A">
        <w:t xml:space="preserve">. </w:t>
      </w:r>
      <w:r>
        <w:t xml:space="preserve">The secret behind this is not far fetch – It is by keeping to the rare tradition of fielding the best and most qualified candidates in all the elections. </w:t>
      </w:r>
    </w:p>
    <w:p w:rsidR="00C553C0" w:rsidRDefault="00C553C0" w:rsidP="00C553C0">
      <w:pPr>
        <w:spacing w:line="240" w:lineRule="auto"/>
        <w:ind w:left="567" w:right="416"/>
        <w:jc w:val="both"/>
      </w:pPr>
      <w:r>
        <w:t xml:space="preserve">Our Clients are aware that many persons have expressed their interest and desire to contest for various offices in the state including the office of the governor of the state. One of such persons is Rt. Honorable </w:t>
      </w:r>
      <w:proofErr w:type="spellStart"/>
      <w:r>
        <w:t>Oborevwori</w:t>
      </w:r>
      <w:proofErr w:type="spellEnd"/>
      <w:r>
        <w:t xml:space="preserve"> Francis </w:t>
      </w:r>
      <w:proofErr w:type="spellStart"/>
      <w:r>
        <w:t>Orohwedor</w:t>
      </w:r>
      <w:proofErr w:type="spellEnd"/>
      <w:r>
        <w:t xml:space="preserve"> Sheriff. This is the name he stated/bears in INEC form CF 001 he presented to the party and to INEC in other occasion when he contested for the seat in the state house of Assembly. Our Clients stumbled on other documents he attached to the said form and a careful scrutiny of these documents reveals that Rt. Hon. Sheriff is not qualified to context the election. This is due to the obvious inconsistencies in the names in the documents. The names transform from one form to another. For instance, in the Master Degree Certificate issued by the Delta State University, </w:t>
      </w:r>
    </w:p>
    <w:p w:rsidR="00C553C0" w:rsidRDefault="00C553C0" w:rsidP="00C553C0">
      <w:pPr>
        <w:spacing w:line="240" w:lineRule="auto"/>
        <w:ind w:left="567" w:right="416"/>
        <w:jc w:val="both"/>
      </w:pPr>
    </w:p>
    <w:p w:rsidR="00C553C0" w:rsidRDefault="00C553C0" w:rsidP="00C553C0">
      <w:pPr>
        <w:spacing w:line="240" w:lineRule="auto"/>
        <w:ind w:left="567" w:right="416"/>
        <w:jc w:val="both"/>
      </w:pPr>
    </w:p>
    <w:p w:rsidR="00C553C0" w:rsidRDefault="00C553C0" w:rsidP="00C553C0">
      <w:pPr>
        <w:spacing w:line="240" w:lineRule="auto"/>
        <w:ind w:left="567" w:right="416"/>
        <w:jc w:val="both"/>
      </w:pPr>
    </w:p>
    <w:p w:rsidR="00C553C0" w:rsidRDefault="00C553C0" w:rsidP="00C553C0">
      <w:pPr>
        <w:spacing w:line="240" w:lineRule="auto"/>
        <w:ind w:left="567" w:right="416"/>
        <w:jc w:val="both"/>
      </w:pPr>
      <w:proofErr w:type="spellStart"/>
      <w:r>
        <w:t>Abraka</w:t>
      </w:r>
      <w:proofErr w:type="spellEnd"/>
      <w:r>
        <w:t xml:space="preserve">, the name on it is at variance with the one in the said form 001. The certificate bears </w:t>
      </w:r>
      <w:proofErr w:type="spellStart"/>
      <w:r>
        <w:t>Oborevwori</w:t>
      </w:r>
      <w:proofErr w:type="spellEnd"/>
      <w:r>
        <w:t xml:space="preserve"> Francis Sheriff </w:t>
      </w:r>
      <w:proofErr w:type="spellStart"/>
      <w:r>
        <w:t>Orohwedor</w:t>
      </w:r>
      <w:proofErr w:type="spellEnd"/>
      <w:r>
        <w:t>. In his 1</w:t>
      </w:r>
      <w:r w:rsidRPr="00D770DE">
        <w:rPr>
          <w:vertAlign w:val="superscript"/>
        </w:rPr>
        <w:t>st</w:t>
      </w:r>
      <w:r>
        <w:t xml:space="preserve"> decree certificate issued by Ambrose </w:t>
      </w:r>
      <w:proofErr w:type="spellStart"/>
      <w:r>
        <w:t>Alli</w:t>
      </w:r>
      <w:proofErr w:type="spellEnd"/>
      <w:r>
        <w:t xml:space="preserve"> </w:t>
      </w:r>
      <w:proofErr w:type="spellStart"/>
      <w:r>
        <w:t>Unversity</w:t>
      </w:r>
      <w:proofErr w:type="spellEnd"/>
      <w:r>
        <w:t xml:space="preserve">, </w:t>
      </w:r>
      <w:proofErr w:type="spellStart"/>
      <w:r>
        <w:t>Ekpoma</w:t>
      </w:r>
      <w:proofErr w:type="spellEnd"/>
      <w:r>
        <w:t xml:space="preserve">, the name </w:t>
      </w:r>
      <w:proofErr w:type="spellStart"/>
      <w:r>
        <w:t>Oborevwori</w:t>
      </w:r>
      <w:proofErr w:type="spellEnd"/>
      <w:r>
        <w:t xml:space="preserve"> Sheriff Francis is what it was issued with. Again this is at variance with the one in the said INEC form 001. Not only so, in his NYSC Certificate, the name is </w:t>
      </w:r>
      <w:proofErr w:type="spellStart"/>
      <w:r>
        <w:t>Oborevwori</w:t>
      </w:r>
      <w:proofErr w:type="spellEnd"/>
      <w:r>
        <w:t xml:space="preserve"> Sheriff F. and nothing more. It did not end there, in his West African Senior School Certificate, the name </w:t>
      </w:r>
      <w:proofErr w:type="spellStart"/>
      <w:r>
        <w:t>Oborevwori</w:t>
      </w:r>
      <w:proofErr w:type="spellEnd"/>
      <w:r>
        <w:t xml:space="preserve"> O. Francis is what is on it. And in his Primary School Leaving Certificate </w:t>
      </w:r>
      <w:proofErr w:type="spellStart"/>
      <w:r>
        <w:t>Oborevwori</w:t>
      </w:r>
      <w:proofErr w:type="spellEnd"/>
      <w:r>
        <w:t xml:space="preserve"> Francis is what he bears. For the benefit of doubt, the documents are attached herewith for your ease of reference, perusal and necessary action. </w:t>
      </w:r>
    </w:p>
    <w:p w:rsidR="00C553C0" w:rsidRDefault="00C553C0" w:rsidP="00C553C0">
      <w:pPr>
        <w:spacing w:line="240" w:lineRule="auto"/>
        <w:ind w:left="567" w:right="416"/>
        <w:jc w:val="both"/>
      </w:pPr>
      <w:r>
        <w:t xml:space="preserve">Our Clients are compelled to instruct us to bring this to your attention because in the past, political parties have lost elections due to situation such as this. A recent case which is in all fours with this case is the case of David Lyon of </w:t>
      </w:r>
      <w:proofErr w:type="spellStart"/>
      <w:r>
        <w:t>Bayelsa</w:t>
      </w:r>
      <w:proofErr w:type="spellEnd"/>
      <w:r>
        <w:t xml:space="preserve"> State where his deputy </w:t>
      </w:r>
      <w:proofErr w:type="spellStart"/>
      <w:r>
        <w:t>Biobarakuma</w:t>
      </w:r>
      <w:proofErr w:type="spellEnd"/>
      <w:r>
        <w:t xml:space="preserve"> </w:t>
      </w:r>
      <w:proofErr w:type="spellStart"/>
      <w:r>
        <w:t>Degi-Eremieoyo</w:t>
      </w:r>
      <w:proofErr w:type="spellEnd"/>
      <w:r>
        <w:t xml:space="preserve"> presented certificates/documents of different level of his academic career with inconsistent names and the People Democratic Party challenged the election on this ground. The matter went to the Supreme Court and the Supreme Court agreed with the People Democratic Party and upturned the election of the All Progressive Congress that the said deputy was not qualified to contest the election on this ground. For the benefit of doubts, this is what happened: The name he stated on INEC Form CF 001 was </w:t>
      </w:r>
      <w:proofErr w:type="spellStart"/>
      <w:r>
        <w:t>Degi-Eremienyo</w:t>
      </w:r>
      <w:proofErr w:type="spellEnd"/>
      <w:r>
        <w:t xml:space="preserve"> whereas the name written in his Primary School Certificate was </w:t>
      </w:r>
      <w:proofErr w:type="spellStart"/>
      <w:r>
        <w:t>Degi-Biobara</w:t>
      </w:r>
      <w:proofErr w:type="spellEnd"/>
      <w:r>
        <w:t xml:space="preserve">. In his Secondary School Certificate, a different name – </w:t>
      </w:r>
      <w:proofErr w:type="spellStart"/>
      <w:r>
        <w:t>Adegi</w:t>
      </w:r>
      <w:proofErr w:type="spellEnd"/>
      <w:r>
        <w:t xml:space="preserve"> </w:t>
      </w:r>
      <w:proofErr w:type="spellStart"/>
      <w:r>
        <w:t>Biobarakumo</w:t>
      </w:r>
      <w:proofErr w:type="spellEnd"/>
      <w:r>
        <w:t xml:space="preserve"> was shown and when he entered the University, the name changed again to </w:t>
      </w:r>
      <w:proofErr w:type="spellStart"/>
      <w:r>
        <w:t>Degi</w:t>
      </w:r>
      <w:proofErr w:type="spellEnd"/>
      <w:r>
        <w:t xml:space="preserve"> </w:t>
      </w:r>
      <w:proofErr w:type="spellStart"/>
      <w:r>
        <w:t>Biobarakuma</w:t>
      </w:r>
      <w:proofErr w:type="spellEnd"/>
      <w:r>
        <w:t xml:space="preserve">. And lastly in his MBA Certificate, the name again mutated to </w:t>
      </w:r>
      <w:proofErr w:type="spellStart"/>
      <w:r>
        <w:t>Degi</w:t>
      </w:r>
      <w:proofErr w:type="spellEnd"/>
      <w:r>
        <w:t xml:space="preserve"> </w:t>
      </w:r>
      <w:proofErr w:type="spellStart"/>
      <w:r>
        <w:t>Biobarakuma</w:t>
      </w:r>
      <w:proofErr w:type="spellEnd"/>
      <w:r>
        <w:t xml:space="preserve"> </w:t>
      </w:r>
      <w:proofErr w:type="spellStart"/>
      <w:r>
        <w:t>Wangaha</w:t>
      </w:r>
      <w:proofErr w:type="spellEnd"/>
      <w:r>
        <w:t xml:space="preserve">. As a result of these unstableness, the Supreme Court while upturning the election declared that none of the certificates has any bearing with the </w:t>
      </w:r>
      <w:proofErr w:type="spellStart"/>
      <w:r>
        <w:t>Degi-Eremienyo</w:t>
      </w:r>
      <w:proofErr w:type="spellEnd"/>
      <w:r>
        <w:t xml:space="preserve">. </w:t>
      </w:r>
    </w:p>
    <w:p w:rsidR="00C553C0" w:rsidRDefault="00C553C0" w:rsidP="00C553C0">
      <w:pPr>
        <w:spacing w:line="240" w:lineRule="auto"/>
        <w:ind w:left="567" w:right="416"/>
        <w:jc w:val="both"/>
      </w:pPr>
      <w:r>
        <w:t xml:space="preserve">Our Clients’ fear is that the party will be taking a very disastrous and catastrophic risk if it fields Rt. Hon. Sheriff in the upcoming election in 2023 as its gubernatorial candidate. As faithful members of the People Democratic Party, they cannot fold their arms and allow the party makes the same error the All Progressive Congress made in </w:t>
      </w:r>
      <w:proofErr w:type="spellStart"/>
      <w:r>
        <w:t>Bayelsa</w:t>
      </w:r>
      <w:proofErr w:type="spellEnd"/>
      <w:r>
        <w:t xml:space="preserve"> State hence the need to call your attention to this. It is their concern that if the People Democratic Party must maintain her leads in the upcoming elections into various political offices in Delta State particularly the office of the governor, as it has always done hitherto, then the right and the most qualified person should be fielded. Such a person must certifies the basic requirements for the election. Our Clients are not candidates gunning for the position of the governor of the state but are persons who have party’s interest at heart. Their desire is that the party must not lose the election on technical ground but on merit if assuming without conceding it has to lose. This information is brought to you to assist party in exercising her discretion when nominating/presenting the candidate that would represent her in the gubernatorial election.</w:t>
      </w:r>
    </w:p>
    <w:p w:rsidR="00C553C0" w:rsidRDefault="00C553C0" w:rsidP="00C553C0">
      <w:pPr>
        <w:spacing w:after="0" w:line="240" w:lineRule="auto"/>
        <w:ind w:left="567" w:right="416"/>
        <w:jc w:val="both"/>
      </w:pPr>
      <w:r>
        <w:t xml:space="preserve">Please accept our highest regards. </w:t>
      </w:r>
    </w:p>
    <w:p w:rsidR="00C553C0" w:rsidRDefault="00C553C0" w:rsidP="00C553C0">
      <w:pPr>
        <w:spacing w:after="0" w:line="240" w:lineRule="auto"/>
        <w:ind w:left="567" w:right="416"/>
        <w:jc w:val="both"/>
      </w:pPr>
      <w:r>
        <w:t>For Pristinus LP</w:t>
      </w:r>
    </w:p>
    <w:p w:rsidR="00C553C0" w:rsidRDefault="00C553C0" w:rsidP="00C553C0">
      <w:pPr>
        <w:spacing w:after="0" w:line="240" w:lineRule="auto"/>
        <w:ind w:left="567" w:right="416"/>
        <w:jc w:val="both"/>
      </w:pPr>
    </w:p>
    <w:p w:rsidR="00C553C0" w:rsidRDefault="00C553C0" w:rsidP="00C553C0">
      <w:pPr>
        <w:spacing w:after="0" w:line="240" w:lineRule="auto"/>
        <w:ind w:left="567" w:right="416"/>
        <w:jc w:val="both"/>
      </w:pPr>
    </w:p>
    <w:p w:rsidR="00C553C0" w:rsidRDefault="00C553C0" w:rsidP="00C553C0">
      <w:pPr>
        <w:spacing w:after="0" w:line="240" w:lineRule="auto"/>
        <w:ind w:left="567" w:right="416"/>
        <w:jc w:val="both"/>
      </w:pPr>
      <w:r>
        <w:t>B.O. Ojumah Esq.</w:t>
      </w:r>
    </w:p>
    <w:p w:rsidR="00173209" w:rsidRDefault="00C553C0" w:rsidP="00C553C0">
      <w:pPr>
        <w:pStyle w:val="NoSpacing"/>
        <w:ind w:left="567" w:right="416"/>
        <w:rPr>
          <w:rFonts w:cs="Times New Roman"/>
          <w:szCs w:val="28"/>
        </w:rPr>
      </w:pPr>
      <w:r>
        <w:rPr>
          <w:rFonts w:cs="Times New Roman"/>
          <w:szCs w:val="28"/>
        </w:rPr>
        <w:t>(Managing Partner)</w:t>
      </w:r>
    </w:p>
    <w:p w:rsidR="00A8156D" w:rsidRDefault="00A8156D" w:rsidP="00C553C0">
      <w:pPr>
        <w:pStyle w:val="NoSpacing"/>
        <w:ind w:left="567" w:right="416"/>
        <w:rPr>
          <w:rFonts w:cs="Times New Roman"/>
          <w:szCs w:val="28"/>
        </w:rPr>
      </w:pPr>
    </w:p>
    <w:p w:rsidR="00A8156D" w:rsidRDefault="00A8156D" w:rsidP="00C553C0">
      <w:pPr>
        <w:pStyle w:val="NoSpacing"/>
        <w:ind w:left="567" w:right="416"/>
        <w:rPr>
          <w:rFonts w:cs="Times New Roman"/>
          <w:szCs w:val="28"/>
        </w:rPr>
      </w:pPr>
    </w:p>
    <w:p w:rsidR="00A8156D" w:rsidRDefault="00A8156D" w:rsidP="00C553C0">
      <w:pPr>
        <w:pStyle w:val="NoSpacing"/>
        <w:ind w:left="567" w:right="416"/>
        <w:rPr>
          <w:rFonts w:cs="Times New Roman"/>
          <w:szCs w:val="28"/>
        </w:rPr>
      </w:pPr>
    </w:p>
    <w:p w:rsidR="00A8156D" w:rsidRDefault="00A8156D" w:rsidP="00C553C0">
      <w:pPr>
        <w:pStyle w:val="NoSpacing"/>
        <w:ind w:left="567" w:right="416"/>
        <w:rPr>
          <w:rFonts w:cs="Times New Roman"/>
          <w:szCs w:val="28"/>
        </w:rPr>
      </w:pPr>
    </w:p>
    <w:p w:rsidR="00A8156D" w:rsidRDefault="00A8156D" w:rsidP="00C553C0">
      <w:pPr>
        <w:pStyle w:val="NoSpacing"/>
        <w:ind w:left="567" w:right="416"/>
        <w:rPr>
          <w:rFonts w:cs="Times New Roman"/>
          <w:szCs w:val="28"/>
        </w:rPr>
      </w:pPr>
      <w:r>
        <w:rPr>
          <w:rFonts w:cs="Times New Roman"/>
          <w:szCs w:val="28"/>
        </w:rPr>
        <w:t>CC</w:t>
      </w:r>
    </w:p>
    <w:p w:rsidR="00A8156D" w:rsidRPr="00A8156D" w:rsidRDefault="00A8156D" w:rsidP="00A8156D">
      <w:pPr>
        <w:pStyle w:val="NoSpacing"/>
        <w:numPr>
          <w:ilvl w:val="0"/>
          <w:numId w:val="1"/>
        </w:numPr>
        <w:ind w:right="416"/>
      </w:pPr>
      <w:r>
        <w:rPr>
          <w:rFonts w:cs="Times New Roman"/>
          <w:szCs w:val="28"/>
        </w:rPr>
        <w:t>The State Chairman,</w:t>
      </w:r>
    </w:p>
    <w:p w:rsidR="00A8156D" w:rsidRDefault="00A8156D" w:rsidP="00A8156D">
      <w:pPr>
        <w:pStyle w:val="NoSpacing"/>
        <w:ind w:left="927" w:right="416"/>
        <w:rPr>
          <w:rFonts w:cs="Times New Roman"/>
          <w:szCs w:val="28"/>
        </w:rPr>
      </w:pPr>
      <w:r>
        <w:rPr>
          <w:rFonts w:cs="Times New Roman"/>
          <w:szCs w:val="28"/>
        </w:rPr>
        <w:t>People Democratic Party,</w:t>
      </w:r>
    </w:p>
    <w:p w:rsidR="00A8156D" w:rsidRDefault="00A8156D" w:rsidP="00A8156D">
      <w:pPr>
        <w:pStyle w:val="NoSpacing"/>
        <w:ind w:left="927" w:right="416"/>
        <w:rPr>
          <w:rFonts w:cs="Times New Roman"/>
          <w:szCs w:val="28"/>
        </w:rPr>
      </w:pPr>
      <w:r>
        <w:rPr>
          <w:rFonts w:cs="Times New Roman"/>
          <w:szCs w:val="28"/>
        </w:rPr>
        <w:t>Party Secretariat,</w:t>
      </w:r>
    </w:p>
    <w:p w:rsidR="00A8156D" w:rsidRDefault="00A8156D" w:rsidP="00A8156D">
      <w:pPr>
        <w:pStyle w:val="NoSpacing"/>
        <w:ind w:left="927" w:right="416"/>
        <w:rPr>
          <w:rFonts w:cs="Times New Roman"/>
          <w:szCs w:val="28"/>
        </w:rPr>
      </w:pPr>
      <w:proofErr w:type="spellStart"/>
      <w:r>
        <w:rPr>
          <w:rFonts w:cs="Times New Roman"/>
          <w:szCs w:val="28"/>
        </w:rPr>
        <w:t>Asaba</w:t>
      </w:r>
      <w:proofErr w:type="spellEnd"/>
      <w:r>
        <w:rPr>
          <w:rFonts w:cs="Times New Roman"/>
          <w:szCs w:val="28"/>
        </w:rPr>
        <w:t>,</w:t>
      </w:r>
    </w:p>
    <w:p w:rsidR="00A8156D" w:rsidRDefault="00A8156D" w:rsidP="00A8156D">
      <w:pPr>
        <w:pStyle w:val="NoSpacing"/>
        <w:ind w:left="927" w:right="416"/>
        <w:rPr>
          <w:rFonts w:cs="Times New Roman"/>
          <w:szCs w:val="28"/>
        </w:rPr>
      </w:pPr>
      <w:r>
        <w:rPr>
          <w:rFonts w:cs="Times New Roman"/>
          <w:szCs w:val="28"/>
        </w:rPr>
        <w:t>Delta State.</w:t>
      </w:r>
    </w:p>
    <w:p w:rsidR="00A8156D" w:rsidRDefault="00A8156D" w:rsidP="00A8156D">
      <w:pPr>
        <w:pStyle w:val="NoSpacing"/>
        <w:ind w:left="927" w:right="416"/>
        <w:rPr>
          <w:rFonts w:cs="Times New Roman"/>
          <w:szCs w:val="28"/>
        </w:rPr>
      </w:pPr>
    </w:p>
    <w:p w:rsidR="00A8156D" w:rsidRDefault="00A8156D" w:rsidP="00A8156D">
      <w:pPr>
        <w:pStyle w:val="NoSpacing"/>
        <w:numPr>
          <w:ilvl w:val="0"/>
          <w:numId w:val="1"/>
        </w:numPr>
        <w:ind w:right="416"/>
        <w:rPr>
          <w:rFonts w:cs="Times New Roman"/>
          <w:szCs w:val="28"/>
        </w:rPr>
      </w:pPr>
      <w:r>
        <w:rPr>
          <w:rFonts w:cs="Times New Roman"/>
          <w:szCs w:val="28"/>
        </w:rPr>
        <w:t>The Executive Governor,</w:t>
      </w:r>
    </w:p>
    <w:p w:rsidR="00A8156D" w:rsidRDefault="00A8156D" w:rsidP="00A8156D">
      <w:pPr>
        <w:pStyle w:val="NoSpacing"/>
        <w:ind w:left="927" w:right="416"/>
        <w:rPr>
          <w:rFonts w:cs="Times New Roman"/>
          <w:szCs w:val="28"/>
        </w:rPr>
      </w:pPr>
      <w:r>
        <w:rPr>
          <w:rFonts w:cs="Times New Roman"/>
          <w:szCs w:val="28"/>
        </w:rPr>
        <w:t>Government House,</w:t>
      </w:r>
    </w:p>
    <w:p w:rsidR="00A8156D" w:rsidRDefault="00A8156D" w:rsidP="00A8156D">
      <w:pPr>
        <w:pStyle w:val="NoSpacing"/>
        <w:ind w:left="927" w:right="416"/>
        <w:rPr>
          <w:rFonts w:cs="Times New Roman"/>
          <w:szCs w:val="28"/>
        </w:rPr>
      </w:pPr>
      <w:r>
        <w:rPr>
          <w:rFonts w:cs="Times New Roman"/>
          <w:szCs w:val="28"/>
        </w:rPr>
        <w:t>Delta State.</w:t>
      </w:r>
    </w:p>
    <w:p w:rsidR="00A8156D" w:rsidRDefault="00A8156D" w:rsidP="00A8156D">
      <w:pPr>
        <w:pStyle w:val="NoSpacing"/>
        <w:ind w:left="927" w:right="416"/>
        <w:rPr>
          <w:rFonts w:cs="Times New Roman"/>
          <w:szCs w:val="28"/>
        </w:rPr>
      </w:pPr>
    </w:p>
    <w:p w:rsidR="00A8156D" w:rsidRDefault="00A8156D" w:rsidP="00A8156D">
      <w:pPr>
        <w:pStyle w:val="NoSpacing"/>
        <w:numPr>
          <w:ilvl w:val="0"/>
          <w:numId w:val="1"/>
        </w:numPr>
        <w:ind w:right="416"/>
        <w:rPr>
          <w:rFonts w:cs="Times New Roman"/>
          <w:szCs w:val="28"/>
        </w:rPr>
      </w:pPr>
      <w:r>
        <w:rPr>
          <w:rFonts w:cs="Times New Roman"/>
          <w:szCs w:val="28"/>
        </w:rPr>
        <w:t>The Director of State Security Service,</w:t>
      </w:r>
    </w:p>
    <w:p w:rsidR="00A8156D" w:rsidRDefault="00A8156D" w:rsidP="00A8156D">
      <w:pPr>
        <w:pStyle w:val="NoSpacing"/>
        <w:ind w:left="927" w:right="416"/>
        <w:rPr>
          <w:rFonts w:cs="Times New Roman"/>
          <w:szCs w:val="28"/>
        </w:rPr>
      </w:pPr>
      <w:r>
        <w:rPr>
          <w:rFonts w:cs="Times New Roman"/>
          <w:szCs w:val="28"/>
        </w:rPr>
        <w:t>Delta State Command,</w:t>
      </w:r>
    </w:p>
    <w:p w:rsidR="00A8156D" w:rsidRDefault="00A8156D" w:rsidP="00A8156D">
      <w:pPr>
        <w:pStyle w:val="NoSpacing"/>
        <w:ind w:left="927" w:right="416"/>
        <w:rPr>
          <w:rFonts w:cs="Times New Roman"/>
          <w:szCs w:val="28"/>
        </w:rPr>
      </w:pPr>
      <w:proofErr w:type="spellStart"/>
      <w:r>
        <w:rPr>
          <w:rFonts w:cs="Times New Roman"/>
          <w:szCs w:val="28"/>
        </w:rPr>
        <w:t>Asaba</w:t>
      </w:r>
      <w:proofErr w:type="spellEnd"/>
      <w:r>
        <w:rPr>
          <w:rFonts w:cs="Times New Roman"/>
          <w:szCs w:val="28"/>
        </w:rPr>
        <w:t>,</w:t>
      </w:r>
    </w:p>
    <w:p w:rsidR="00A8156D" w:rsidRDefault="00A8156D" w:rsidP="00A8156D">
      <w:pPr>
        <w:pStyle w:val="NoSpacing"/>
        <w:ind w:left="927" w:right="416"/>
        <w:rPr>
          <w:rFonts w:cs="Times New Roman"/>
          <w:szCs w:val="28"/>
        </w:rPr>
      </w:pPr>
      <w:r>
        <w:rPr>
          <w:rFonts w:cs="Times New Roman"/>
          <w:szCs w:val="28"/>
        </w:rPr>
        <w:t>Delta State.</w:t>
      </w: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r>
        <w:rPr>
          <w:rFonts w:cs="Times New Roman"/>
          <w:szCs w:val="28"/>
        </w:rPr>
        <w:t>Dear Sirs,</w:t>
      </w: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r>
        <w:rPr>
          <w:rFonts w:cs="Times New Roman"/>
          <w:szCs w:val="28"/>
        </w:rPr>
        <w:t xml:space="preserve">Above is for your </w:t>
      </w:r>
      <w:r w:rsidR="00494BE3">
        <w:rPr>
          <w:rFonts w:cs="Times New Roman"/>
          <w:szCs w:val="28"/>
        </w:rPr>
        <w:t xml:space="preserve">information and </w:t>
      </w:r>
      <w:r>
        <w:rPr>
          <w:rFonts w:cs="Times New Roman"/>
          <w:szCs w:val="28"/>
        </w:rPr>
        <w:t>necessary action.</w:t>
      </w: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r>
        <w:rPr>
          <w:rFonts w:cs="Times New Roman"/>
          <w:szCs w:val="28"/>
        </w:rPr>
        <w:t>Yours faithfully,</w:t>
      </w: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r>
        <w:rPr>
          <w:rFonts w:cs="Times New Roman"/>
          <w:szCs w:val="28"/>
        </w:rPr>
        <w:t>For Pristinus LP,</w:t>
      </w: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p>
    <w:p w:rsidR="00A8156D" w:rsidRDefault="00A8156D" w:rsidP="00A8156D">
      <w:pPr>
        <w:pStyle w:val="NoSpacing"/>
        <w:ind w:left="927" w:right="416"/>
        <w:rPr>
          <w:rFonts w:cs="Times New Roman"/>
          <w:szCs w:val="28"/>
        </w:rPr>
      </w:pPr>
      <w:r>
        <w:rPr>
          <w:rFonts w:cs="Times New Roman"/>
          <w:szCs w:val="28"/>
        </w:rPr>
        <w:t>B.O. Ojumah Esq.</w:t>
      </w:r>
    </w:p>
    <w:p w:rsidR="00A8156D" w:rsidRPr="00A8156D" w:rsidRDefault="00A8156D" w:rsidP="00A8156D">
      <w:pPr>
        <w:pStyle w:val="NoSpacing"/>
        <w:ind w:left="927" w:right="416"/>
        <w:rPr>
          <w:rFonts w:cs="Times New Roman"/>
          <w:szCs w:val="28"/>
        </w:rPr>
      </w:pPr>
      <w:r>
        <w:rPr>
          <w:rFonts w:cs="Times New Roman"/>
          <w:szCs w:val="28"/>
        </w:rPr>
        <w:t>(Managing Partner)</w:t>
      </w:r>
    </w:p>
    <w:sectPr w:rsidR="00A8156D" w:rsidRPr="00A8156D" w:rsidSect="00EC6E16">
      <w:pgSz w:w="11907" w:h="16839" w:code="9"/>
      <w:pgMar w:top="288" w:right="288" w:bottom="288" w:left="2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E15BC"/>
    <w:multiLevelType w:val="hybridMultilevel"/>
    <w:tmpl w:val="33E06C1A"/>
    <w:lvl w:ilvl="0" w:tplc="9058153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attachedTemplate r:id="rId1"/>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1A"/>
    <w:rsid w:val="000403F1"/>
    <w:rsid w:val="00061A6D"/>
    <w:rsid w:val="00083A87"/>
    <w:rsid w:val="000B5B41"/>
    <w:rsid w:val="000D72D8"/>
    <w:rsid w:val="000E07A6"/>
    <w:rsid w:val="00173209"/>
    <w:rsid w:val="001D16F3"/>
    <w:rsid w:val="001F03AA"/>
    <w:rsid w:val="002675D0"/>
    <w:rsid w:val="002750BC"/>
    <w:rsid w:val="002754A7"/>
    <w:rsid w:val="00275A57"/>
    <w:rsid w:val="0028305D"/>
    <w:rsid w:val="002C0D50"/>
    <w:rsid w:val="003027BD"/>
    <w:rsid w:val="003C05BC"/>
    <w:rsid w:val="004533CE"/>
    <w:rsid w:val="00494BE3"/>
    <w:rsid w:val="00497625"/>
    <w:rsid w:val="004A39E5"/>
    <w:rsid w:val="004B70A7"/>
    <w:rsid w:val="004C20A4"/>
    <w:rsid w:val="00514529"/>
    <w:rsid w:val="00516F3A"/>
    <w:rsid w:val="00553CBD"/>
    <w:rsid w:val="005F1004"/>
    <w:rsid w:val="00600FAC"/>
    <w:rsid w:val="006014F8"/>
    <w:rsid w:val="00651929"/>
    <w:rsid w:val="006524A5"/>
    <w:rsid w:val="00662EEB"/>
    <w:rsid w:val="006F2F6D"/>
    <w:rsid w:val="0071788B"/>
    <w:rsid w:val="00777874"/>
    <w:rsid w:val="00794AD7"/>
    <w:rsid w:val="00802E45"/>
    <w:rsid w:val="00901288"/>
    <w:rsid w:val="0092311E"/>
    <w:rsid w:val="0093659A"/>
    <w:rsid w:val="00967EAE"/>
    <w:rsid w:val="009B4938"/>
    <w:rsid w:val="009C00FB"/>
    <w:rsid w:val="009C10BC"/>
    <w:rsid w:val="009D399A"/>
    <w:rsid w:val="009D455B"/>
    <w:rsid w:val="009E0E83"/>
    <w:rsid w:val="00A01DBF"/>
    <w:rsid w:val="00A313B9"/>
    <w:rsid w:val="00A33A25"/>
    <w:rsid w:val="00A616DB"/>
    <w:rsid w:val="00A8156D"/>
    <w:rsid w:val="00AC5202"/>
    <w:rsid w:val="00B05D01"/>
    <w:rsid w:val="00B2552D"/>
    <w:rsid w:val="00BD1386"/>
    <w:rsid w:val="00BD45FB"/>
    <w:rsid w:val="00BE185A"/>
    <w:rsid w:val="00C15C3E"/>
    <w:rsid w:val="00C553C0"/>
    <w:rsid w:val="00D229A6"/>
    <w:rsid w:val="00D43E1A"/>
    <w:rsid w:val="00D57382"/>
    <w:rsid w:val="00D75A26"/>
    <w:rsid w:val="00D977DE"/>
    <w:rsid w:val="00E11BBC"/>
    <w:rsid w:val="00E215D0"/>
    <w:rsid w:val="00E252EC"/>
    <w:rsid w:val="00E61171"/>
    <w:rsid w:val="00EC6E16"/>
    <w:rsid w:val="00F1358A"/>
    <w:rsid w:val="00F90A1A"/>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5pt"/>
    </o:shapedefaults>
    <o:shapelayout v:ext="edit">
      <o:idmap v:ext="edit" data="1"/>
    </o:shapelayout>
  </w:shapeDefaults>
  <w:decimalSymbol w:val="."/>
  <w:listSeparator w:val=","/>
  <w15:docId w15:val="{DE23A8B3-5855-4285-A449-3A7FB5F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E45"/>
    <w:pPr>
      <w:spacing w:after="0" w:line="240" w:lineRule="auto"/>
    </w:pPr>
    <w:rPr>
      <w:rFonts w:cstheme="minorBidi"/>
      <w:szCs w:val="22"/>
    </w:rPr>
  </w:style>
  <w:style w:type="character" w:styleId="Hyperlink">
    <w:name w:val="Hyperlink"/>
    <w:basedOn w:val="DefaultParagraphFont"/>
    <w:uiPriority w:val="99"/>
    <w:unhideWhenUsed/>
    <w:rsid w:val="00D229A6"/>
    <w:rPr>
      <w:color w:val="0000FF" w:themeColor="hyperlink"/>
      <w:u w:val="single"/>
    </w:rPr>
  </w:style>
  <w:style w:type="paragraph" w:styleId="BalloonText">
    <w:name w:val="Balloon Text"/>
    <w:basedOn w:val="Normal"/>
    <w:link w:val="BalloonTextChar"/>
    <w:uiPriority w:val="99"/>
    <w:semiHidden/>
    <w:unhideWhenUsed/>
    <w:rsid w:val="00514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29"/>
    <w:rPr>
      <w:rFonts w:ascii="Segoe UI" w:hAnsi="Segoe UI" w:cs="Segoe UI"/>
      <w:sz w:val="18"/>
      <w:szCs w:val="18"/>
    </w:rPr>
  </w:style>
  <w:style w:type="character" w:customStyle="1" w:styleId="BeginyourletterhereChar">
    <w:name w:val="Begin your letter here Char"/>
    <w:basedOn w:val="DefaultParagraphFont"/>
    <w:link w:val="Beginyourletterhere"/>
    <w:locked/>
    <w:rsid w:val="005F1004"/>
    <w:rPr>
      <w:rFonts w:eastAsia="Times New Roman"/>
      <w:szCs w:val="24"/>
    </w:rPr>
  </w:style>
  <w:style w:type="paragraph" w:customStyle="1" w:styleId="Beginyourletterhere">
    <w:name w:val="Begin your letter here"/>
    <w:basedOn w:val="Normal"/>
    <w:link w:val="BeginyourletterhereChar"/>
    <w:rsid w:val="005F1004"/>
    <w:pPr>
      <w:spacing w:after="0"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Benjaminojumah@yahoo.com" TargetMode="Externa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Letterhead%20Eghobami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Letterhead%20Eghobamien.dotx</Template>
  <TotalTime>0</TotalTime>
  <Pages>1</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Magdala Nwuke</cp:lastModifiedBy>
  <cp:revision>2</cp:revision>
  <cp:lastPrinted>2022-04-26T17:42:00Z</cp:lastPrinted>
  <dcterms:created xsi:type="dcterms:W3CDTF">2022-05-01T18:25:00Z</dcterms:created>
  <dcterms:modified xsi:type="dcterms:W3CDTF">2022-05-01T18:25:00Z</dcterms:modified>
</cp:coreProperties>
</file>